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2E" w:rsidRDefault="00EE2C2E" w:rsidP="003A1036">
      <w:pPr>
        <w:jc w:val="center"/>
        <w:rPr>
          <w:rFonts w:cs="Times New Roman"/>
        </w:rPr>
      </w:pPr>
      <w:r>
        <w:t xml:space="preserve">  </w:t>
      </w:r>
    </w:p>
    <w:p w:rsidR="00EE2C2E" w:rsidRPr="00F752DF" w:rsidRDefault="00EE2C2E" w:rsidP="003A1036">
      <w:pPr>
        <w:jc w:val="center"/>
        <w:rPr>
          <w:b/>
          <w:bCs/>
          <w:sz w:val="24"/>
          <w:szCs w:val="24"/>
        </w:rPr>
      </w:pPr>
      <w:r w:rsidRPr="00F752DF">
        <w:rPr>
          <w:b/>
          <w:bCs/>
          <w:sz w:val="24"/>
          <w:szCs w:val="24"/>
        </w:rPr>
        <w:t>АДМИНИСТРАЦИЯ НИЖНЕБАЙГОРСКОГО СЕЛЬСКОГО ПОСЕЛЕНИЯ ВЕРХНЕХАВСКОГО МУНИЦИПАЛЬНОГО</w:t>
      </w:r>
    </w:p>
    <w:p w:rsidR="00EE2C2E" w:rsidRPr="00F752DF" w:rsidRDefault="00EE2C2E" w:rsidP="003A1036">
      <w:pPr>
        <w:jc w:val="center"/>
        <w:rPr>
          <w:b/>
          <w:bCs/>
          <w:sz w:val="24"/>
          <w:szCs w:val="24"/>
        </w:rPr>
      </w:pPr>
      <w:r w:rsidRPr="00F752DF">
        <w:rPr>
          <w:b/>
          <w:bCs/>
          <w:sz w:val="24"/>
          <w:szCs w:val="24"/>
        </w:rPr>
        <w:t>РАЙОНА ВОРОНЕЖСКОЙ ОБЛАСТИ</w:t>
      </w:r>
    </w:p>
    <w:p w:rsidR="00EE2C2E" w:rsidRPr="00F752DF" w:rsidRDefault="00EE2C2E" w:rsidP="003A1036">
      <w:pPr>
        <w:rPr>
          <w:rFonts w:cs="Times New Roman"/>
          <w:sz w:val="24"/>
          <w:szCs w:val="24"/>
        </w:rPr>
      </w:pPr>
    </w:p>
    <w:p w:rsidR="00EE2C2E" w:rsidRPr="00F752DF" w:rsidRDefault="00EE2C2E" w:rsidP="003A1036">
      <w:pPr>
        <w:pStyle w:val="Heading1"/>
        <w:rPr>
          <w:b w:val="0"/>
          <w:bCs w:val="0"/>
          <w:sz w:val="24"/>
          <w:szCs w:val="24"/>
        </w:rPr>
      </w:pPr>
      <w:r w:rsidRPr="00F752DF">
        <w:rPr>
          <w:b w:val="0"/>
          <w:bCs w:val="0"/>
          <w:sz w:val="24"/>
          <w:szCs w:val="24"/>
        </w:rPr>
        <w:t>ПОСТАНОВЛЕНИЕ</w:t>
      </w:r>
    </w:p>
    <w:p w:rsidR="00EE2C2E" w:rsidRPr="00F752DF" w:rsidRDefault="00EE2C2E" w:rsidP="003A1036">
      <w:pPr>
        <w:jc w:val="center"/>
        <w:rPr>
          <w:rFonts w:cs="Times New Roman"/>
          <w:b/>
          <w:bCs/>
          <w:sz w:val="24"/>
          <w:szCs w:val="24"/>
        </w:rPr>
      </w:pPr>
    </w:p>
    <w:p w:rsidR="00EE2C2E" w:rsidRPr="00F752DF" w:rsidRDefault="00EE2C2E" w:rsidP="00F935C0">
      <w:pPr>
        <w:rPr>
          <w:sz w:val="24"/>
          <w:szCs w:val="24"/>
        </w:rPr>
      </w:pPr>
      <w:r w:rsidRPr="00F752DF">
        <w:rPr>
          <w:sz w:val="24"/>
          <w:szCs w:val="24"/>
        </w:rPr>
        <w:t xml:space="preserve">от  07.11.2017 г.                          № 61                                                        </w:t>
      </w:r>
    </w:p>
    <w:p w:rsidR="00EE2C2E" w:rsidRPr="00F752DF" w:rsidRDefault="00EE2C2E" w:rsidP="00F935C0">
      <w:pPr>
        <w:rPr>
          <w:sz w:val="24"/>
          <w:szCs w:val="24"/>
        </w:rPr>
      </w:pPr>
      <w:r w:rsidRPr="00F752DF">
        <w:rPr>
          <w:sz w:val="24"/>
          <w:szCs w:val="24"/>
        </w:rPr>
        <w:t>с. Нижняя Байгора</w:t>
      </w:r>
    </w:p>
    <w:p w:rsidR="00EE2C2E" w:rsidRPr="00F752DF" w:rsidRDefault="00EE2C2E" w:rsidP="003A1036">
      <w:pPr>
        <w:rPr>
          <w:rFonts w:cs="Times New Roman"/>
          <w:sz w:val="24"/>
          <w:szCs w:val="24"/>
        </w:rPr>
      </w:pPr>
    </w:p>
    <w:p w:rsidR="00EE2C2E" w:rsidRPr="00F752DF" w:rsidRDefault="00EE2C2E" w:rsidP="003A1036">
      <w:pPr>
        <w:pStyle w:val="Heading1"/>
        <w:jc w:val="left"/>
        <w:rPr>
          <w:b w:val="0"/>
          <w:bCs w:val="0"/>
          <w:sz w:val="24"/>
          <w:szCs w:val="24"/>
        </w:rPr>
      </w:pPr>
      <w:r w:rsidRPr="00F752DF">
        <w:rPr>
          <w:b w:val="0"/>
          <w:bCs w:val="0"/>
          <w:sz w:val="24"/>
          <w:szCs w:val="24"/>
        </w:rPr>
        <w:t xml:space="preserve">О комиссии по соблюдению </w:t>
      </w:r>
    </w:p>
    <w:p w:rsidR="00EE2C2E" w:rsidRPr="00F752DF" w:rsidRDefault="00EE2C2E" w:rsidP="003A1036">
      <w:pPr>
        <w:pStyle w:val="Heading1"/>
        <w:jc w:val="left"/>
        <w:rPr>
          <w:b w:val="0"/>
          <w:bCs w:val="0"/>
          <w:sz w:val="24"/>
          <w:szCs w:val="24"/>
        </w:rPr>
      </w:pPr>
      <w:r w:rsidRPr="00F752DF">
        <w:rPr>
          <w:b w:val="0"/>
          <w:bCs w:val="0"/>
          <w:sz w:val="24"/>
          <w:szCs w:val="24"/>
        </w:rPr>
        <w:t xml:space="preserve">требований к служебному </w:t>
      </w:r>
    </w:p>
    <w:p w:rsidR="00EE2C2E" w:rsidRPr="00F752DF" w:rsidRDefault="00EE2C2E" w:rsidP="003A1036">
      <w:pPr>
        <w:pStyle w:val="Heading1"/>
        <w:jc w:val="left"/>
        <w:rPr>
          <w:b w:val="0"/>
          <w:bCs w:val="0"/>
          <w:sz w:val="24"/>
          <w:szCs w:val="24"/>
        </w:rPr>
      </w:pPr>
      <w:r w:rsidRPr="00F752DF">
        <w:rPr>
          <w:b w:val="0"/>
          <w:bCs w:val="0"/>
          <w:sz w:val="24"/>
          <w:szCs w:val="24"/>
        </w:rPr>
        <w:t xml:space="preserve">поведению муниципальных </w:t>
      </w:r>
    </w:p>
    <w:p w:rsidR="00EE2C2E" w:rsidRPr="00F752DF" w:rsidRDefault="00EE2C2E" w:rsidP="003A1036">
      <w:pPr>
        <w:pStyle w:val="Heading1"/>
        <w:jc w:val="left"/>
        <w:rPr>
          <w:b w:val="0"/>
          <w:bCs w:val="0"/>
          <w:sz w:val="24"/>
          <w:szCs w:val="24"/>
        </w:rPr>
      </w:pPr>
      <w:r w:rsidRPr="00F752DF">
        <w:rPr>
          <w:b w:val="0"/>
          <w:bCs w:val="0"/>
          <w:sz w:val="24"/>
          <w:szCs w:val="24"/>
        </w:rPr>
        <w:t>служащих и урегулированию</w:t>
      </w:r>
    </w:p>
    <w:p w:rsidR="00EE2C2E" w:rsidRPr="00F752DF" w:rsidRDefault="00EE2C2E" w:rsidP="003A1036">
      <w:pPr>
        <w:pStyle w:val="Heading1"/>
        <w:jc w:val="left"/>
        <w:rPr>
          <w:b w:val="0"/>
          <w:bCs w:val="0"/>
          <w:sz w:val="24"/>
          <w:szCs w:val="24"/>
        </w:rPr>
      </w:pPr>
      <w:r w:rsidRPr="00F752DF">
        <w:rPr>
          <w:b w:val="0"/>
          <w:bCs w:val="0"/>
          <w:sz w:val="24"/>
          <w:szCs w:val="24"/>
        </w:rPr>
        <w:t>конфликта интересов</w:t>
      </w:r>
    </w:p>
    <w:p w:rsidR="00EE2C2E" w:rsidRPr="00F752DF" w:rsidRDefault="00EE2C2E" w:rsidP="003A1036">
      <w:pPr>
        <w:rPr>
          <w:rFonts w:cs="Times New Roman"/>
          <w:sz w:val="24"/>
          <w:szCs w:val="24"/>
        </w:rPr>
      </w:pPr>
    </w:p>
    <w:p w:rsidR="00EE2C2E" w:rsidRPr="00F752DF" w:rsidRDefault="00EE2C2E" w:rsidP="003A1036">
      <w:pPr>
        <w:rPr>
          <w:rFonts w:cs="Times New Roman"/>
          <w:sz w:val="24"/>
          <w:szCs w:val="24"/>
        </w:rPr>
      </w:pPr>
    </w:p>
    <w:p w:rsidR="00EE2C2E" w:rsidRPr="00F752DF" w:rsidRDefault="00EE2C2E" w:rsidP="003A1036">
      <w:pPr>
        <w:pStyle w:val="Heading1"/>
        <w:jc w:val="both"/>
        <w:rPr>
          <w:b w:val="0"/>
          <w:bCs w:val="0"/>
          <w:sz w:val="24"/>
          <w:szCs w:val="24"/>
        </w:rPr>
      </w:pPr>
      <w:r w:rsidRPr="00F752DF">
        <w:rPr>
          <w:b w:val="0"/>
          <w:bCs w:val="0"/>
          <w:sz w:val="24"/>
          <w:szCs w:val="24"/>
        </w:rPr>
        <w:t xml:space="preserve">      В соответствии с Указом Президента РФ от 1 июля 2010г. N821</w:t>
      </w:r>
      <w:r w:rsidRPr="00F752DF">
        <w:rPr>
          <w:b w:val="0"/>
          <w:bCs w:val="0"/>
          <w:sz w:val="24"/>
          <w:szCs w:val="24"/>
        </w:rPr>
        <w:br/>
        <w:t xml:space="preserve"> «О комиссиях по соблюдению требований к служебному поведению федеральных муниципальных служащих и урегулированию конфликта интересов»</w:t>
      </w:r>
    </w:p>
    <w:p w:rsidR="00EE2C2E" w:rsidRPr="00F752DF" w:rsidRDefault="00EE2C2E" w:rsidP="003A1036">
      <w:pPr>
        <w:rPr>
          <w:sz w:val="24"/>
          <w:szCs w:val="24"/>
        </w:rPr>
      </w:pPr>
      <w:r w:rsidRPr="00F752DF">
        <w:rPr>
          <w:b/>
          <w:bCs/>
          <w:sz w:val="24"/>
          <w:szCs w:val="24"/>
        </w:rPr>
        <w:t xml:space="preserve">                                                  </w:t>
      </w:r>
      <w:r w:rsidRPr="00F752DF">
        <w:rPr>
          <w:sz w:val="24"/>
          <w:szCs w:val="24"/>
        </w:rPr>
        <w:t>ПОСТАНОВЛЯЮ:</w:t>
      </w:r>
    </w:p>
    <w:p w:rsidR="00EE2C2E" w:rsidRPr="00F752DF" w:rsidRDefault="00EE2C2E" w:rsidP="003A1036">
      <w:pPr>
        <w:pStyle w:val="Heading1"/>
        <w:jc w:val="both"/>
        <w:rPr>
          <w:b w:val="0"/>
          <w:bCs w:val="0"/>
          <w:sz w:val="24"/>
          <w:szCs w:val="24"/>
        </w:rPr>
      </w:pPr>
      <w:r w:rsidRPr="00F752DF">
        <w:rPr>
          <w:b w:val="0"/>
          <w:bCs w:val="0"/>
          <w:sz w:val="24"/>
          <w:szCs w:val="24"/>
        </w:rPr>
        <w:t>1. Утвердить состав комиссии</w:t>
      </w:r>
      <w:r w:rsidRPr="00F752DF">
        <w:rPr>
          <w:sz w:val="24"/>
          <w:szCs w:val="24"/>
        </w:rPr>
        <w:t xml:space="preserve"> </w:t>
      </w:r>
      <w:r w:rsidRPr="00F752DF">
        <w:rPr>
          <w:b w:val="0"/>
          <w:bCs w:val="0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интересов.</w:t>
      </w:r>
    </w:p>
    <w:p w:rsidR="00EE2C2E" w:rsidRPr="00F752DF" w:rsidRDefault="00EE2C2E" w:rsidP="003A1036">
      <w:pPr>
        <w:pStyle w:val="Heading1"/>
        <w:jc w:val="both"/>
        <w:rPr>
          <w:b w:val="0"/>
          <w:bCs w:val="0"/>
          <w:sz w:val="24"/>
          <w:szCs w:val="24"/>
        </w:rPr>
      </w:pPr>
    </w:p>
    <w:p w:rsidR="00EE2C2E" w:rsidRPr="00F752DF" w:rsidRDefault="00EE2C2E" w:rsidP="003A1036">
      <w:pPr>
        <w:rPr>
          <w:sz w:val="24"/>
          <w:szCs w:val="24"/>
        </w:rPr>
      </w:pPr>
      <w:r w:rsidRPr="00F752DF">
        <w:rPr>
          <w:sz w:val="24"/>
          <w:szCs w:val="24"/>
        </w:rPr>
        <w:t>2. Контроль исполнения настоящего постановления оставляя за собой.</w:t>
      </w:r>
    </w:p>
    <w:p w:rsidR="00EE2C2E" w:rsidRPr="00F752DF" w:rsidRDefault="00EE2C2E" w:rsidP="003A1036">
      <w:pPr>
        <w:rPr>
          <w:sz w:val="24"/>
          <w:szCs w:val="24"/>
        </w:rPr>
      </w:pPr>
    </w:p>
    <w:p w:rsidR="00EE2C2E" w:rsidRPr="00F752DF" w:rsidRDefault="00EE2C2E" w:rsidP="003A1036">
      <w:pPr>
        <w:rPr>
          <w:sz w:val="24"/>
          <w:szCs w:val="24"/>
        </w:rPr>
      </w:pPr>
    </w:p>
    <w:p w:rsidR="00EE2C2E" w:rsidRPr="00F752DF" w:rsidRDefault="00EE2C2E" w:rsidP="003A1036">
      <w:pPr>
        <w:rPr>
          <w:sz w:val="24"/>
          <w:szCs w:val="24"/>
        </w:rPr>
      </w:pPr>
    </w:p>
    <w:p w:rsidR="00EE2C2E" w:rsidRPr="00F752DF" w:rsidRDefault="00EE2C2E" w:rsidP="003A1036">
      <w:pPr>
        <w:rPr>
          <w:sz w:val="24"/>
          <w:szCs w:val="24"/>
        </w:rPr>
      </w:pPr>
    </w:p>
    <w:p w:rsidR="00EE2C2E" w:rsidRPr="00F752DF" w:rsidRDefault="00EE2C2E" w:rsidP="00F935C0">
      <w:pPr>
        <w:rPr>
          <w:sz w:val="24"/>
          <w:szCs w:val="24"/>
        </w:rPr>
      </w:pPr>
      <w:r w:rsidRPr="00F752DF">
        <w:rPr>
          <w:sz w:val="24"/>
          <w:szCs w:val="24"/>
        </w:rPr>
        <w:t xml:space="preserve">Глава Нижнебайгорского </w:t>
      </w:r>
    </w:p>
    <w:p w:rsidR="00EE2C2E" w:rsidRPr="00F752DF" w:rsidRDefault="00EE2C2E" w:rsidP="00F935C0">
      <w:pPr>
        <w:rPr>
          <w:sz w:val="24"/>
          <w:szCs w:val="24"/>
        </w:rPr>
      </w:pPr>
      <w:r w:rsidRPr="00F752DF">
        <w:rPr>
          <w:sz w:val="24"/>
          <w:szCs w:val="24"/>
        </w:rPr>
        <w:t xml:space="preserve">сельского  поселения                                                     А.В.Требунских                            </w:t>
      </w:r>
    </w:p>
    <w:p w:rsidR="00EE2C2E" w:rsidRPr="00F752DF" w:rsidRDefault="00EE2C2E" w:rsidP="003A1036">
      <w:pPr>
        <w:rPr>
          <w:rFonts w:cs="Times New Roman"/>
          <w:sz w:val="24"/>
          <w:szCs w:val="24"/>
        </w:rPr>
      </w:pPr>
    </w:p>
    <w:p w:rsidR="00EE2C2E" w:rsidRPr="00F752DF" w:rsidRDefault="00EE2C2E" w:rsidP="003A1036">
      <w:pPr>
        <w:rPr>
          <w:rFonts w:cs="Times New Roman"/>
          <w:sz w:val="24"/>
          <w:szCs w:val="24"/>
        </w:rPr>
      </w:pPr>
    </w:p>
    <w:p w:rsidR="00EE2C2E" w:rsidRPr="00F752DF" w:rsidRDefault="00EE2C2E" w:rsidP="003A1036">
      <w:pPr>
        <w:rPr>
          <w:rFonts w:cs="Times New Roman"/>
          <w:sz w:val="24"/>
          <w:szCs w:val="24"/>
        </w:rPr>
      </w:pPr>
    </w:p>
    <w:p w:rsidR="00EE2C2E" w:rsidRPr="00F752DF" w:rsidRDefault="00EE2C2E" w:rsidP="003A1036">
      <w:pPr>
        <w:rPr>
          <w:rFonts w:cs="Times New Roman"/>
          <w:sz w:val="24"/>
          <w:szCs w:val="24"/>
        </w:rPr>
      </w:pPr>
    </w:p>
    <w:p w:rsidR="00EE2C2E" w:rsidRPr="00F752DF" w:rsidRDefault="00EE2C2E" w:rsidP="003A1036">
      <w:pPr>
        <w:rPr>
          <w:sz w:val="24"/>
          <w:szCs w:val="24"/>
        </w:rPr>
      </w:pPr>
      <w:r w:rsidRPr="00F752DF">
        <w:rPr>
          <w:sz w:val="24"/>
          <w:szCs w:val="24"/>
        </w:rPr>
        <w:t xml:space="preserve">                                                                   </w:t>
      </w:r>
    </w:p>
    <w:p w:rsidR="00EE2C2E" w:rsidRPr="00F752DF" w:rsidRDefault="00EE2C2E" w:rsidP="003A1036">
      <w:pPr>
        <w:rPr>
          <w:sz w:val="24"/>
          <w:szCs w:val="24"/>
        </w:rPr>
      </w:pPr>
    </w:p>
    <w:p w:rsidR="00EE2C2E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Pr="00F752DF" w:rsidRDefault="00EE2C2E" w:rsidP="003A1036">
      <w:pPr>
        <w:ind w:left="5664"/>
        <w:jc w:val="right"/>
        <w:rPr>
          <w:sz w:val="24"/>
          <w:szCs w:val="24"/>
        </w:rPr>
      </w:pPr>
      <w:r w:rsidRPr="00F752DF">
        <w:rPr>
          <w:sz w:val="24"/>
          <w:szCs w:val="24"/>
        </w:rPr>
        <w:t xml:space="preserve">            УТВЕРЖДЁН</w:t>
      </w:r>
    </w:p>
    <w:p w:rsidR="00EE2C2E" w:rsidRPr="00F752DF" w:rsidRDefault="00EE2C2E" w:rsidP="003A1036">
      <w:pPr>
        <w:ind w:left="5664"/>
        <w:jc w:val="right"/>
        <w:rPr>
          <w:sz w:val="24"/>
          <w:szCs w:val="24"/>
        </w:rPr>
      </w:pPr>
      <w:r w:rsidRPr="00F752DF">
        <w:rPr>
          <w:sz w:val="24"/>
          <w:szCs w:val="24"/>
        </w:rPr>
        <w:t>постановлением администрации Нижнебайгорского сельского поселения</w:t>
      </w:r>
    </w:p>
    <w:p w:rsidR="00EE2C2E" w:rsidRPr="00F752DF" w:rsidRDefault="00EE2C2E" w:rsidP="003A1036">
      <w:pPr>
        <w:ind w:left="5664"/>
        <w:jc w:val="right"/>
        <w:rPr>
          <w:rFonts w:cs="Times New Roman"/>
          <w:sz w:val="24"/>
          <w:szCs w:val="24"/>
        </w:rPr>
      </w:pPr>
      <w:r w:rsidRPr="00F752DF">
        <w:rPr>
          <w:sz w:val="24"/>
          <w:szCs w:val="24"/>
        </w:rPr>
        <w:t>от   07.11.2017 г. № 61</w:t>
      </w:r>
    </w:p>
    <w:p w:rsidR="00EE2C2E" w:rsidRPr="00F752DF" w:rsidRDefault="00EE2C2E" w:rsidP="003A1036">
      <w:pPr>
        <w:jc w:val="center"/>
        <w:rPr>
          <w:sz w:val="24"/>
          <w:szCs w:val="24"/>
        </w:rPr>
      </w:pPr>
      <w:r w:rsidRPr="00F752DF">
        <w:rPr>
          <w:sz w:val="24"/>
          <w:szCs w:val="24"/>
        </w:rPr>
        <w:t>Состав</w:t>
      </w:r>
    </w:p>
    <w:p w:rsidR="00EE2C2E" w:rsidRPr="00F752DF" w:rsidRDefault="00EE2C2E" w:rsidP="003A1036">
      <w:pPr>
        <w:jc w:val="center"/>
        <w:rPr>
          <w:sz w:val="24"/>
          <w:szCs w:val="24"/>
        </w:rPr>
      </w:pPr>
      <w:r w:rsidRPr="00F752DF">
        <w:rPr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при администрации Нижнебайгорского сельского поселения</w:t>
      </w:r>
    </w:p>
    <w:p w:rsidR="00EE2C2E" w:rsidRPr="00F752DF" w:rsidRDefault="00EE2C2E" w:rsidP="003A1036">
      <w:pPr>
        <w:jc w:val="center"/>
        <w:rPr>
          <w:rFonts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75"/>
        <w:gridCol w:w="4796"/>
      </w:tblGrid>
      <w:tr w:rsidR="00EE2C2E" w:rsidRPr="00F752DF">
        <w:tc>
          <w:tcPr>
            <w:tcW w:w="4775" w:type="dxa"/>
          </w:tcPr>
          <w:p w:rsidR="00EE2C2E" w:rsidRPr="00F752DF" w:rsidRDefault="00EE2C2E" w:rsidP="00F752D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>Требунских Алексей Васильевич</w:t>
            </w:r>
          </w:p>
        </w:tc>
        <w:tc>
          <w:tcPr>
            <w:tcW w:w="4796" w:type="dxa"/>
          </w:tcPr>
          <w:p w:rsidR="00EE2C2E" w:rsidRPr="00F752DF" w:rsidRDefault="00EE2C2E" w:rsidP="00176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>Глава администрации Нижнебайгорского сельского поселения, председатель комиссии</w:t>
            </w:r>
          </w:p>
        </w:tc>
      </w:tr>
      <w:tr w:rsidR="00EE2C2E" w:rsidRPr="00F752DF">
        <w:tc>
          <w:tcPr>
            <w:tcW w:w="4775" w:type="dxa"/>
          </w:tcPr>
          <w:p w:rsidR="00EE2C2E" w:rsidRPr="00F752DF" w:rsidRDefault="00EE2C2E" w:rsidP="00F752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>Курганникова Наталия Николаевна</w:t>
            </w:r>
          </w:p>
        </w:tc>
        <w:tc>
          <w:tcPr>
            <w:tcW w:w="4796" w:type="dxa"/>
          </w:tcPr>
          <w:p w:rsidR="00EE2C2E" w:rsidRPr="00F752DF" w:rsidRDefault="00EE2C2E" w:rsidP="00176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>Ведущий специалист администрации Нижнебайгорского сельского поселения, заместитель председателя комиссии</w:t>
            </w:r>
          </w:p>
        </w:tc>
      </w:tr>
      <w:tr w:rsidR="00EE2C2E" w:rsidRPr="00F752DF">
        <w:tc>
          <w:tcPr>
            <w:tcW w:w="4775" w:type="dxa"/>
          </w:tcPr>
          <w:p w:rsidR="00EE2C2E" w:rsidRPr="00F752DF" w:rsidRDefault="00EE2C2E" w:rsidP="00F752D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>Корыстина Ольга Алексеевна</w:t>
            </w:r>
          </w:p>
        </w:tc>
        <w:tc>
          <w:tcPr>
            <w:tcW w:w="4796" w:type="dxa"/>
          </w:tcPr>
          <w:p w:rsidR="00EE2C2E" w:rsidRPr="00F752DF" w:rsidRDefault="00EE2C2E" w:rsidP="00176E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>Специалист первой категории администрации Нижнебайгорского сельского поселения</w:t>
            </w:r>
          </w:p>
        </w:tc>
      </w:tr>
      <w:tr w:rsidR="00EE2C2E" w:rsidRPr="00F752DF">
        <w:tc>
          <w:tcPr>
            <w:tcW w:w="9571" w:type="dxa"/>
            <w:gridSpan w:val="2"/>
          </w:tcPr>
          <w:p w:rsidR="00EE2C2E" w:rsidRPr="00F752DF" w:rsidRDefault="00EE2C2E" w:rsidP="00176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>Члены комиссии</w:t>
            </w:r>
          </w:p>
        </w:tc>
      </w:tr>
      <w:tr w:rsidR="00EE2C2E" w:rsidRPr="00F752DF">
        <w:tc>
          <w:tcPr>
            <w:tcW w:w="4775" w:type="dxa"/>
          </w:tcPr>
          <w:p w:rsidR="00EE2C2E" w:rsidRPr="00F752DF" w:rsidRDefault="00EE2C2E" w:rsidP="00F752D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>Лисянская Елена Васильевна</w:t>
            </w:r>
          </w:p>
        </w:tc>
        <w:tc>
          <w:tcPr>
            <w:tcW w:w="4796" w:type="dxa"/>
          </w:tcPr>
          <w:p w:rsidR="00EE2C2E" w:rsidRPr="00F752DF" w:rsidRDefault="00EE2C2E" w:rsidP="00F752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 xml:space="preserve">Депутат СНД  Нижнебайгорского сельского поселения </w:t>
            </w:r>
          </w:p>
        </w:tc>
      </w:tr>
      <w:tr w:rsidR="00EE2C2E" w:rsidRPr="00F752DF">
        <w:tc>
          <w:tcPr>
            <w:tcW w:w="4775" w:type="dxa"/>
          </w:tcPr>
          <w:p w:rsidR="00EE2C2E" w:rsidRPr="00F752DF" w:rsidRDefault="00EE2C2E" w:rsidP="00F752D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>Кобелев Владимир Васильевич</w:t>
            </w:r>
          </w:p>
        </w:tc>
        <w:tc>
          <w:tcPr>
            <w:tcW w:w="4796" w:type="dxa"/>
          </w:tcPr>
          <w:p w:rsidR="00EE2C2E" w:rsidRPr="00F752DF" w:rsidRDefault="00EE2C2E" w:rsidP="00F752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 xml:space="preserve">Депутат СНД  Нижнебайгорского сельского поселения </w:t>
            </w:r>
          </w:p>
        </w:tc>
      </w:tr>
      <w:tr w:rsidR="00EE2C2E" w:rsidRPr="00F752DF">
        <w:tc>
          <w:tcPr>
            <w:tcW w:w="4775" w:type="dxa"/>
          </w:tcPr>
          <w:p w:rsidR="00EE2C2E" w:rsidRPr="00F752DF" w:rsidRDefault="00EE2C2E" w:rsidP="00F752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>Мещеряков Константин Александрович</w:t>
            </w:r>
          </w:p>
        </w:tc>
        <w:tc>
          <w:tcPr>
            <w:tcW w:w="4796" w:type="dxa"/>
          </w:tcPr>
          <w:p w:rsidR="00EE2C2E" w:rsidRPr="00F752DF" w:rsidRDefault="00EE2C2E" w:rsidP="00F752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 xml:space="preserve">Депутат СНД  Нижнебайгорского сельского поселения </w:t>
            </w:r>
          </w:p>
        </w:tc>
      </w:tr>
    </w:tbl>
    <w:p w:rsidR="00EE2C2E" w:rsidRPr="00F752DF" w:rsidRDefault="00EE2C2E" w:rsidP="003A1036">
      <w:pPr>
        <w:pStyle w:val="Heading1"/>
        <w:jc w:val="right"/>
        <w:rPr>
          <w:b w:val="0"/>
          <w:bCs w:val="0"/>
          <w:sz w:val="24"/>
          <w:szCs w:val="24"/>
        </w:rPr>
      </w:pPr>
    </w:p>
    <w:p w:rsidR="00EE2C2E" w:rsidRPr="00F752DF" w:rsidRDefault="00EE2C2E" w:rsidP="003A1036">
      <w:pPr>
        <w:pStyle w:val="Heading1"/>
        <w:jc w:val="right"/>
        <w:rPr>
          <w:b w:val="0"/>
          <w:bCs w:val="0"/>
          <w:sz w:val="24"/>
          <w:szCs w:val="24"/>
        </w:rPr>
      </w:pPr>
    </w:p>
    <w:p w:rsidR="00EE2C2E" w:rsidRPr="00F752DF" w:rsidRDefault="00EE2C2E" w:rsidP="003A1036">
      <w:pPr>
        <w:pStyle w:val="Heading1"/>
        <w:jc w:val="right"/>
        <w:rPr>
          <w:b w:val="0"/>
          <w:bCs w:val="0"/>
          <w:sz w:val="24"/>
          <w:szCs w:val="24"/>
        </w:rPr>
      </w:pPr>
    </w:p>
    <w:p w:rsidR="00EE2C2E" w:rsidRPr="00F752DF" w:rsidRDefault="00EE2C2E" w:rsidP="003A1036">
      <w:pPr>
        <w:pStyle w:val="Heading1"/>
        <w:jc w:val="right"/>
        <w:rPr>
          <w:b w:val="0"/>
          <w:bCs w:val="0"/>
          <w:sz w:val="24"/>
          <w:szCs w:val="24"/>
        </w:rPr>
      </w:pPr>
    </w:p>
    <w:p w:rsidR="00EE2C2E" w:rsidRPr="00F752DF" w:rsidRDefault="00EE2C2E" w:rsidP="003A1036">
      <w:pPr>
        <w:pStyle w:val="Heading1"/>
        <w:jc w:val="right"/>
        <w:rPr>
          <w:b w:val="0"/>
          <w:bCs w:val="0"/>
          <w:sz w:val="24"/>
          <w:szCs w:val="24"/>
        </w:rPr>
      </w:pPr>
    </w:p>
    <w:p w:rsidR="00EE2C2E" w:rsidRPr="00F752DF" w:rsidRDefault="00EE2C2E" w:rsidP="003A1036">
      <w:pPr>
        <w:rPr>
          <w:sz w:val="24"/>
          <w:szCs w:val="24"/>
        </w:rPr>
      </w:pPr>
    </w:p>
    <w:p w:rsidR="00EE2C2E" w:rsidRPr="00F752DF" w:rsidRDefault="00EE2C2E" w:rsidP="003A1036">
      <w:pPr>
        <w:ind w:left="5664"/>
        <w:jc w:val="right"/>
        <w:rPr>
          <w:sz w:val="24"/>
          <w:szCs w:val="24"/>
        </w:rPr>
      </w:pPr>
    </w:p>
    <w:p w:rsidR="00EE2C2E" w:rsidRPr="00F752DF" w:rsidRDefault="00EE2C2E" w:rsidP="003A1036">
      <w:pPr>
        <w:ind w:left="5664"/>
        <w:jc w:val="right"/>
        <w:rPr>
          <w:sz w:val="24"/>
          <w:szCs w:val="24"/>
        </w:rPr>
      </w:pPr>
    </w:p>
    <w:p w:rsidR="00EE2C2E" w:rsidRPr="00F752DF" w:rsidRDefault="00EE2C2E" w:rsidP="003A1036">
      <w:pPr>
        <w:ind w:left="5664"/>
        <w:jc w:val="right"/>
        <w:rPr>
          <w:sz w:val="24"/>
          <w:szCs w:val="24"/>
        </w:rPr>
      </w:pPr>
    </w:p>
    <w:p w:rsidR="00EE2C2E" w:rsidRPr="00F752DF" w:rsidRDefault="00EE2C2E" w:rsidP="003A1036">
      <w:pPr>
        <w:ind w:left="5664"/>
        <w:jc w:val="right"/>
        <w:rPr>
          <w:sz w:val="24"/>
          <w:szCs w:val="24"/>
        </w:rPr>
      </w:pPr>
    </w:p>
    <w:p w:rsidR="00EE2C2E" w:rsidRPr="00F752DF" w:rsidRDefault="00EE2C2E" w:rsidP="003A1036">
      <w:pPr>
        <w:ind w:left="5664"/>
        <w:jc w:val="right"/>
        <w:rPr>
          <w:sz w:val="24"/>
          <w:szCs w:val="24"/>
        </w:rPr>
      </w:pPr>
    </w:p>
    <w:p w:rsidR="00EE2C2E" w:rsidRPr="00F752DF" w:rsidRDefault="00EE2C2E" w:rsidP="003A1036">
      <w:pPr>
        <w:ind w:left="5664"/>
        <w:jc w:val="right"/>
        <w:rPr>
          <w:sz w:val="24"/>
          <w:szCs w:val="24"/>
        </w:rPr>
      </w:pPr>
    </w:p>
    <w:p w:rsidR="00EE2C2E" w:rsidRPr="00F752DF" w:rsidRDefault="00EE2C2E" w:rsidP="003A1036">
      <w:pPr>
        <w:ind w:left="5664"/>
        <w:jc w:val="right"/>
        <w:rPr>
          <w:sz w:val="24"/>
          <w:szCs w:val="24"/>
        </w:rPr>
      </w:pPr>
    </w:p>
    <w:p w:rsidR="00EE2C2E" w:rsidRPr="00F752DF" w:rsidRDefault="00EE2C2E" w:rsidP="003A1036">
      <w:pPr>
        <w:ind w:left="5664"/>
        <w:jc w:val="right"/>
        <w:rPr>
          <w:sz w:val="24"/>
          <w:szCs w:val="24"/>
        </w:rPr>
      </w:pPr>
    </w:p>
    <w:p w:rsidR="00EE2C2E" w:rsidRPr="00F752DF" w:rsidRDefault="00EE2C2E" w:rsidP="003A1036">
      <w:pPr>
        <w:ind w:left="5664"/>
        <w:jc w:val="right"/>
        <w:rPr>
          <w:sz w:val="24"/>
          <w:szCs w:val="24"/>
        </w:rPr>
      </w:pPr>
    </w:p>
    <w:p w:rsidR="00EE2C2E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sectPr w:rsidR="00EE2C2E" w:rsidSect="00FF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036"/>
    <w:rsid w:val="00044D2C"/>
    <w:rsid w:val="00077CA8"/>
    <w:rsid w:val="00133F52"/>
    <w:rsid w:val="00176EC3"/>
    <w:rsid w:val="0020199F"/>
    <w:rsid w:val="00306BD0"/>
    <w:rsid w:val="0038296F"/>
    <w:rsid w:val="003A1036"/>
    <w:rsid w:val="00425BEE"/>
    <w:rsid w:val="00492735"/>
    <w:rsid w:val="004F1F56"/>
    <w:rsid w:val="004F20FE"/>
    <w:rsid w:val="0059069C"/>
    <w:rsid w:val="006321D4"/>
    <w:rsid w:val="00633F50"/>
    <w:rsid w:val="006A40B3"/>
    <w:rsid w:val="006A5613"/>
    <w:rsid w:val="006D4D31"/>
    <w:rsid w:val="00750B6E"/>
    <w:rsid w:val="007C3A32"/>
    <w:rsid w:val="007D1EE7"/>
    <w:rsid w:val="008C2267"/>
    <w:rsid w:val="009362FB"/>
    <w:rsid w:val="00A0594C"/>
    <w:rsid w:val="00A117ED"/>
    <w:rsid w:val="00A61318"/>
    <w:rsid w:val="00A81790"/>
    <w:rsid w:val="00A95410"/>
    <w:rsid w:val="00B2266E"/>
    <w:rsid w:val="00B24D3E"/>
    <w:rsid w:val="00B83E9D"/>
    <w:rsid w:val="00BE525F"/>
    <w:rsid w:val="00CA27AA"/>
    <w:rsid w:val="00D85684"/>
    <w:rsid w:val="00D85F9D"/>
    <w:rsid w:val="00D950BE"/>
    <w:rsid w:val="00E732B9"/>
    <w:rsid w:val="00EB4A39"/>
    <w:rsid w:val="00EE2C2E"/>
    <w:rsid w:val="00F06968"/>
    <w:rsid w:val="00F752DF"/>
    <w:rsid w:val="00F85C4C"/>
    <w:rsid w:val="00F935C0"/>
    <w:rsid w:val="00FA733C"/>
    <w:rsid w:val="00FF3F7B"/>
    <w:rsid w:val="00F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A1036"/>
    <w:pPr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A1036"/>
    <w:pPr>
      <w:jc w:val="center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3A1036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A1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03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2</Pages>
  <Words>299</Words>
  <Characters>1708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generale</dc:creator>
  <cp:keywords/>
  <dc:description/>
  <cp:lastModifiedBy>User</cp:lastModifiedBy>
  <cp:revision>9</cp:revision>
  <cp:lastPrinted>2015-04-08T06:29:00Z</cp:lastPrinted>
  <dcterms:created xsi:type="dcterms:W3CDTF">2011-02-28T05:42:00Z</dcterms:created>
  <dcterms:modified xsi:type="dcterms:W3CDTF">2017-11-16T07:35:00Z</dcterms:modified>
</cp:coreProperties>
</file>